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36FF" w14:textId="77777777" w:rsidR="00183E8D" w:rsidRDefault="00000000">
      <w:pPr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 xml:space="preserve">Raseinių Šaltinio progimnazijos </w:t>
      </w:r>
    </w:p>
    <w:p w14:paraId="1CE8C34F" w14:textId="77777777" w:rsidR="00183E8D" w:rsidRDefault="00000000">
      <w:pPr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direktoriaus 2025 m. rugsėjo  d.</w:t>
      </w:r>
    </w:p>
    <w:p w14:paraId="28996C0B" w14:textId="4249E6A3" w:rsidR="00183E8D" w:rsidRDefault="00000000">
      <w:pPr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įsakymu Nr. V1-</w:t>
      </w:r>
    </w:p>
    <w:p w14:paraId="20D29A45" w14:textId="2821D9ED" w:rsidR="00183E8D" w:rsidRDefault="00855890">
      <w:pPr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5</w:t>
      </w:r>
      <w:r w:rsidR="00000000">
        <w:rPr>
          <w:rFonts w:ascii="Times New Roman" w:eastAsia="Times New Roman" w:hAnsi="Times New Roman"/>
          <w:kern w:val="0"/>
          <w:sz w:val="24"/>
          <w:szCs w:val="24"/>
        </w:rPr>
        <w:t xml:space="preserve"> priedas </w:t>
      </w:r>
    </w:p>
    <w:p w14:paraId="0B471DAB" w14:textId="77777777" w:rsidR="00855890" w:rsidRDefault="00855890">
      <w:pPr>
        <w:tabs>
          <w:tab w:val="left" w:pos="5812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kern w:val="0"/>
          <w:sz w:val="24"/>
          <w:szCs w:val="24"/>
        </w:rPr>
      </w:pPr>
    </w:p>
    <w:p w14:paraId="4A750C5A" w14:textId="77777777" w:rsidR="00183E8D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>RASEINIŲ ŠALTINIO PROGIMNAZIJOS</w:t>
      </w:r>
    </w:p>
    <w:p w14:paraId="0767B6E2" w14:textId="77777777" w:rsidR="00183E8D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>MOKINIO PADĖJĖJOS SALOMĖJOS GLOBIENĖS DARBO LAIKO GRAFIKAS</w:t>
      </w:r>
    </w:p>
    <w:p w14:paraId="30DFBBF1" w14:textId="77777777" w:rsidR="00183E8D" w:rsidRDefault="00183E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1239DD1A" w14:textId="77777777" w:rsidR="00183E8D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</w:rPr>
        <w:t>2025-2026 M. M. I-AS PUSMETIS</w:t>
      </w:r>
    </w:p>
    <w:tbl>
      <w:tblPr>
        <w:tblW w:w="9405" w:type="dxa"/>
        <w:tblInd w:w="-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401"/>
        <w:gridCol w:w="1136"/>
        <w:gridCol w:w="3658"/>
      </w:tblGrid>
      <w:tr w:rsidR="00183E8D" w14:paraId="68C20268" w14:textId="77777777">
        <w:tblPrEx>
          <w:tblCellMar>
            <w:top w:w="0" w:type="dxa"/>
            <w:bottom w:w="0" w:type="dxa"/>
          </w:tblCellMar>
        </w:tblPrEx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EC09" w14:textId="77777777" w:rsidR="00183E8D" w:rsidRDefault="0000000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</w:rPr>
              <w:t>Pirmadienis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FAF2" w14:textId="77777777" w:rsidR="00183E8D" w:rsidRDefault="0000000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</w:rPr>
              <w:t>Antradienis</w:t>
            </w:r>
          </w:p>
        </w:tc>
      </w:tr>
      <w:tr w:rsidR="00183E8D" w14:paraId="032A8E2B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5094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7.50-8.00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4730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3a kl. mokiniams ruošiantis pamokoms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B502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7.50-8.00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ECE4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3a kl. mokiniams ruošiantis pamokoms</w:t>
            </w:r>
          </w:p>
        </w:tc>
      </w:tr>
      <w:tr w:rsidR="00183E8D" w14:paraId="31DCBCCF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C8F6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47D5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8547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D8E5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Matematika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83E8D" w14:paraId="12605661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0F29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A06A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DA8C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171C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</w:p>
        </w:tc>
      </w:tr>
      <w:tr w:rsidR="00183E8D" w14:paraId="2A9D818E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8C7A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D181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Matematika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09A5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D93B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Gamtos mokslai</w:t>
            </w:r>
          </w:p>
        </w:tc>
      </w:tr>
      <w:tr w:rsidR="00183E8D" w14:paraId="14C313F4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E53F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98BA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Fizinis ugdymas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CE57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D758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Šokis</w:t>
            </w:r>
          </w:p>
        </w:tc>
      </w:tr>
      <w:tr w:rsidR="00183E8D" w14:paraId="56DE3EB1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27F9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3500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Dailė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2E05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5AAC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Užsienio kalba</w:t>
            </w:r>
          </w:p>
        </w:tc>
      </w:tr>
      <w:tr w:rsidR="00183E8D" w14:paraId="7C64A65B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EDB6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17B0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Pagalba PUG vaikams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9A19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7EC8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Informatika </w:t>
            </w:r>
          </w:p>
        </w:tc>
      </w:tr>
      <w:tr w:rsidR="00183E8D" w14:paraId="20FF107A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D9E2" w14:textId="77777777" w:rsidR="00183E8D" w:rsidRDefault="00183E8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9170" w14:textId="77777777" w:rsidR="00183E8D" w:rsidRDefault="00183E8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4376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30-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F48A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Dienoraščio pildymas</w:t>
            </w:r>
          </w:p>
        </w:tc>
      </w:tr>
      <w:tr w:rsidR="00183E8D" w14:paraId="0557A534" w14:textId="77777777">
        <w:tblPrEx>
          <w:tblCellMar>
            <w:top w:w="0" w:type="dxa"/>
            <w:bottom w:w="0" w:type="dxa"/>
          </w:tblCellMar>
        </w:tblPrEx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D097" w14:textId="77777777" w:rsidR="00183E8D" w:rsidRDefault="0000000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</w:rPr>
              <w:t>Trečiadienis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1A81" w14:textId="77777777" w:rsidR="00183E8D" w:rsidRDefault="0000000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</w:rPr>
              <w:t>Ketvirtadienis</w:t>
            </w:r>
          </w:p>
        </w:tc>
      </w:tr>
      <w:tr w:rsidR="00183E8D" w14:paraId="0FCF9A09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634E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7.50-8.00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6FA3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3a kl. mokiniams ruošiantis pamokoms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CB49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7.50-8.00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67CB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3a kl. mokiniams ruošiantis pamokoms</w:t>
            </w:r>
          </w:p>
        </w:tc>
      </w:tr>
      <w:tr w:rsidR="00183E8D" w14:paraId="0207ED0A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0318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6F8F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9180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9917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Fizinis ugdymas</w:t>
            </w:r>
          </w:p>
        </w:tc>
      </w:tr>
      <w:tr w:rsidR="00183E8D" w14:paraId="29C88EC2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3868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A1DC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89C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4F1A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Matematika</w:t>
            </w:r>
          </w:p>
        </w:tc>
      </w:tr>
      <w:tr w:rsidR="00183E8D" w14:paraId="74E59D67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7B20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3B84" w14:textId="77777777" w:rsidR="00183E8D" w:rsidRDefault="00000000">
            <w:pPr>
              <w:tabs>
                <w:tab w:val="left" w:pos="54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Matematika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F5F8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FBB9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</w:p>
        </w:tc>
      </w:tr>
      <w:tr w:rsidR="00183E8D" w14:paraId="69E7CB1D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7747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96C4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Dorinis ugdymas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AAFA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277C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Visuomeninis ugdymas</w:t>
            </w:r>
          </w:p>
        </w:tc>
      </w:tr>
      <w:tr w:rsidR="00183E8D" w14:paraId="6410A978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F62B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B945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Muzika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6A67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BF32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Technologijos</w:t>
            </w:r>
          </w:p>
        </w:tc>
      </w:tr>
      <w:tr w:rsidR="00183E8D" w14:paraId="66ABF295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454B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533E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Klasės valandėlė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5B40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651D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mokiniams konsultacijų metu</w:t>
            </w:r>
          </w:p>
        </w:tc>
      </w:tr>
      <w:tr w:rsidR="00183E8D" w14:paraId="639D8568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3171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30-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AACB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Padalomosios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 medžiagos rengimas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1992" w14:textId="77777777" w:rsidR="00183E8D" w:rsidRDefault="00183E8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B81F" w14:textId="77777777" w:rsidR="00183E8D" w:rsidRDefault="00183E8D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83E8D" w14:paraId="1B3A4650" w14:textId="77777777">
        <w:tblPrEx>
          <w:tblCellMar>
            <w:top w:w="0" w:type="dxa"/>
            <w:bottom w:w="0" w:type="dxa"/>
          </w:tblCellMar>
        </w:tblPrEx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C245" w14:textId="77777777" w:rsidR="00183E8D" w:rsidRDefault="0000000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</w:rPr>
              <w:t>Penktadienis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A296" w14:textId="77777777" w:rsidR="00183E8D" w:rsidRDefault="0000000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</w:rPr>
              <w:t>Pamokų laikas</w:t>
            </w:r>
          </w:p>
        </w:tc>
      </w:tr>
      <w:tr w:rsidR="00183E8D" w14:paraId="5ED8E7C1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1B2B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7.50-8.00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0BA0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3a kl. mokiniams ruošiantis pamokoms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CC26" w14:textId="77777777" w:rsidR="00183E8D" w:rsidRDefault="00183E8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8B2B" w14:textId="77777777" w:rsidR="00183E8D" w:rsidRDefault="00183E8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83E8D" w14:paraId="1463EB68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D01F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1C84" w14:textId="77777777" w:rsidR="00183E8D" w:rsidRDefault="00000000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Lietuvių kalba ir literatūra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B2F7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A4B8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</w:p>
        </w:tc>
      </w:tr>
      <w:tr w:rsidR="00183E8D" w14:paraId="42F0E1AA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AFF9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D054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Matematika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FD6E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59C5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 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40</w:t>
            </w:r>
          </w:p>
        </w:tc>
      </w:tr>
      <w:tr w:rsidR="00183E8D" w14:paraId="79460C24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FD6B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B05C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Užsienio kalba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A5FD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E2AE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50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</w:tr>
      <w:tr w:rsidR="00183E8D" w14:paraId="69F66E15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C69B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CFCD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Muzika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9462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5430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</w:tr>
      <w:tr w:rsidR="00183E8D" w14:paraId="2822F62F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01C2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390F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Fizinis ugdymas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B629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5.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2833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35</w:t>
            </w:r>
          </w:p>
        </w:tc>
      </w:tr>
      <w:tr w:rsidR="00183E8D" w14:paraId="5A116E3C" w14:textId="77777777">
        <w:tblPrEx>
          <w:tblCellMar>
            <w:top w:w="0" w:type="dxa"/>
            <w:bottom w:w="0" w:type="dxa"/>
          </w:tblCellMar>
        </w:tblPrEx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31C1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9A4C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Pagalba PUG vaikams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1FA3" w14:textId="77777777" w:rsidR="00183E8D" w:rsidRDefault="00000000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9BBD" w14:textId="77777777" w:rsidR="00183E8D" w:rsidRDefault="00000000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30</w:t>
            </w:r>
          </w:p>
        </w:tc>
      </w:tr>
    </w:tbl>
    <w:p w14:paraId="69BEE60F" w14:textId="77777777" w:rsidR="00183E8D" w:rsidRDefault="0000000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Mokinio padėjėja                                                                                         Salomėja Globienė </w:t>
      </w:r>
    </w:p>
    <w:p w14:paraId="5B8CCDBA" w14:textId="77777777" w:rsidR="00183E8D" w:rsidRDefault="00183E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43BD3136" w14:textId="77777777" w:rsidR="00183E8D" w:rsidRDefault="0000000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SUDERINTA</w:t>
      </w:r>
    </w:p>
    <w:p w14:paraId="4C15B9E3" w14:textId="77777777" w:rsidR="00183E8D" w:rsidRDefault="0000000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Raseinių Šaltinio progimnazijos </w:t>
      </w:r>
    </w:p>
    <w:p w14:paraId="78890810" w14:textId="77777777" w:rsidR="00183E8D" w:rsidRDefault="0000000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direktoriaus pavaduotoja ugdymui</w:t>
      </w:r>
    </w:p>
    <w:p w14:paraId="3C073C68" w14:textId="77777777" w:rsidR="00183E8D" w:rsidRDefault="00183E8D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7CA53F83" w14:textId="77777777" w:rsidR="00183E8D" w:rsidRDefault="0000000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Violeta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Bakutienė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</w:p>
    <w:p w14:paraId="6A828DB5" w14:textId="77777777" w:rsidR="00183E8D" w:rsidRDefault="00000000">
      <w:pPr>
        <w:spacing w:after="0" w:line="240" w:lineRule="auto"/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2025 m. rugsėjo   d. </w:t>
      </w:r>
    </w:p>
    <w:sectPr w:rsidR="00183E8D" w:rsidSect="00855890">
      <w:pgSz w:w="11906" w:h="16838"/>
      <w:pgMar w:top="567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171B" w14:textId="77777777" w:rsidR="00702A89" w:rsidRDefault="00702A89">
      <w:pPr>
        <w:spacing w:after="0" w:line="240" w:lineRule="auto"/>
      </w:pPr>
      <w:r>
        <w:separator/>
      </w:r>
    </w:p>
  </w:endnote>
  <w:endnote w:type="continuationSeparator" w:id="0">
    <w:p w14:paraId="1BBF173A" w14:textId="77777777" w:rsidR="00702A89" w:rsidRDefault="0070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976B" w14:textId="77777777" w:rsidR="00702A89" w:rsidRDefault="00702A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DBADFE" w14:textId="77777777" w:rsidR="00702A89" w:rsidRDefault="00702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3E8D"/>
    <w:rsid w:val="00183E8D"/>
    <w:rsid w:val="004F49E0"/>
    <w:rsid w:val="00702A89"/>
    <w:rsid w:val="0085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FD50"/>
  <w15:docId w15:val="{685ABAFB-C9A1-471C-95E2-E1228C4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Krivickienė</dc:creator>
  <dc:description/>
  <cp:lastModifiedBy>Lina Kutkaitienė</cp:lastModifiedBy>
  <cp:revision>2</cp:revision>
  <cp:lastPrinted>2025-09-15T05:20:00Z</cp:lastPrinted>
  <dcterms:created xsi:type="dcterms:W3CDTF">2025-09-23T11:20:00Z</dcterms:created>
  <dcterms:modified xsi:type="dcterms:W3CDTF">2025-09-23T11:20:00Z</dcterms:modified>
</cp:coreProperties>
</file>